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C3" w:rsidRDefault="008838C3">
      <w:pPr>
        <w:pStyle w:val="Intestazione"/>
        <w:tabs>
          <w:tab w:val="clear" w:pos="4819"/>
          <w:tab w:val="clear" w:pos="9638"/>
          <w:tab w:val="left" w:pos="7938"/>
        </w:tabs>
      </w:pPr>
    </w:p>
    <w:p w:rsidR="0030748D" w:rsidRDefault="00CE383D" w:rsidP="0030748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  <w:r w:rsidR="0030748D">
        <w:tab/>
      </w:r>
      <w:r w:rsidR="0030748D"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30748D" w:rsidTr="004E71BD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0748D" w:rsidRDefault="0030748D" w:rsidP="004E71BD">
            <w:pPr>
              <w:jc w:val="right"/>
            </w:pPr>
            <w:r>
              <w:tab/>
            </w:r>
          </w:p>
          <w:p w:rsidR="0030748D" w:rsidRDefault="0030748D" w:rsidP="004E71B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0748D" w:rsidRDefault="0030748D" w:rsidP="004E71B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8" o:title=""/>
                </v:shape>
                <o:OLEObject Type="Embed" ProgID="Word.Picture.8" ShapeID="_x0000_i1025" DrawAspect="Content" ObjectID="_1546247505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0748D" w:rsidRDefault="0030748D" w:rsidP="004E71BD"/>
          <w:p w:rsidR="0030748D" w:rsidRDefault="0030748D" w:rsidP="004E71B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30748D" w:rsidRPr="00056988" w:rsidTr="004E71BD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0748D" w:rsidRDefault="0030748D" w:rsidP="004E71B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0748D" w:rsidRDefault="0030748D" w:rsidP="004E71B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STATALE </w:t>
            </w:r>
          </w:p>
          <w:p w:rsidR="0030748D" w:rsidRDefault="0030748D" w:rsidP="004E71B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30748D" w:rsidRDefault="0030748D" w:rsidP="004E71B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CTIC8AQ00E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30748D" w:rsidRDefault="0030748D" w:rsidP="004E71BD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3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38C3" w:rsidRPr="0030748D" w:rsidRDefault="008838C3">
      <w:pPr>
        <w:pStyle w:val="Intestazione"/>
        <w:tabs>
          <w:tab w:val="clear" w:pos="4819"/>
          <w:tab w:val="clear" w:pos="9638"/>
        </w:tabs>
        <w:rPr>
          <w:sz w:val="24"/>
          <w:lang w:val="en-US"/>
        </w:rPr>
      </w:pPr>
    </w:p>
    <w:p w:rsidR="0030748D" w:rsidRPr="0030748D" w:rsidRDefault="0030748D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:rsidR="0030748D" w:rsidRPr="0030748D" w:rsidRDefault="0030748D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:rsidR="0030748D" w:rsidRPr="0030748D" w:rsidRDefault="0030748D">
      <w:pPr>
        <w:pStyle w:val="Intestazione"/>
        <w:tabs>
          <w:tab w:val="clear" w:pos="4819"/>
          <w:tab w:val="clear" w:pos="9638"/>
        </w:tabs>
        <w:rPr>
          <w:lang w:val="en-US"/>
        </w:rPr>
      </w:pPr>
    </w:p>
    <w:p w:rsidR="008838C3" w:rsidRPr="008C55FF" w:rsidRDefault="009B4D65">
      <w:pPr>
        <w:pStyle w:val="Intestazione"/>
        <w:tabs>
          <w:tab w:val="clear" w:pos="4819"/>
          <w:tab w:val="clear" w:pos="9638"/>
        </w:tabs>
      </w:pPr>
      <w:r w:rsidRPr="008C55FF">
        <w:t>Circolare n.</w:t>
      </w:r>
      <w:r w:rsidR="00BD43EB">
        <w:t>94</w:t>
      </w:r>
    </w:p>
    <w:p w:rsidR="008838C3" w:rsidRPr="008C55FF" w:rsidRDefault="008838C3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838C3" w:rsidRPr="008C55FF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8C55FF">
        <w:rPr>
          <w:rFonts w:ascii="Arial" w:hAnsi="Arial" w:cs="Arial"/>
        </w:rPr>
        <w:t xml:space="preserve"> </w:t>
      </w:r>
      <w:r w:rsidRPr="008C55FF">
        <w:rPr>
          <w:rFonts w:ascii="Arial" w:hAnsi="Arial" w:cs="Arial"/>
        </w:rPr>
        <w:tab/>
      </w:r>
      <w:r w:rsidRPr="008C55FF">
        <w:rPr>
          <w:rFonts w:ascii="Arial" w:hAnsi="Arial" w:cs="Arial"/>
        </w:rPr>
        <w:tab/>
        <w:t xml:space="preserve">Santa Venerina – </w:t>
      </w:r>
      <w:r w:rsidR="00BD43EB">
        <w:rPr>
          <w:rFonts w:ascii="Arial" w:hAnsi="Arial" w:cs="Arial"/>
        </w:rPr>
        <w:t>16/01/2017</w:t>
      </w:r>
    </w:p>
    <w:p w:rsidR="008838C3" w:rsidRPr="008C55FF" w:rsidRDefault="008838C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</w:rPr>
      </w:pPr>
    </w:p>
    <w:p w:rsidR="002566E8" w:rsidRPr="008C55FF" w:rsidRDefault="00D40D1A" w:rsidP="00D40D1A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8C55FF">
        <w:rPr>
          <w:rFonts w:ascii="Arial" w:hAnsi="Arial" w:cs="Arial"/>
        </w:rPr>
        <w:t>A TUTTI I DOCENTI</w:t>
      </w:r>
      <w:r w:rsidR="00210177">
        <w:rPr>
          <w:rFonts w:ascii="Arial" w:hAnsi="Arial" w:cs="Arial"/>
        </w:rPr>
        <w:t xml:space="preserve"> DELLA SCUOLA</w:t>
      </w:r>
    </w:p>
    <w:p w:rsidR="00D40D1A" w:rsidRPr="008C55FF" w:rsidRDefault="00D40D1A" w:rsidP="00D40D1A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55"/>
        <w:rPr>
          <w:rFonts w:ascii="Arial" w:hAnsi="Arial" w:cs="Arial"/>
        </w:rPr>
      </w:pPr>
      <w:r w:rsidRPr="008C55FF">
        <w:rPr>
          <w:rFonts w:ascii="Arial" w:hAnsi="Arial" w:cs="Arial"/>
        </w:rPr>
        <w:t xml:space="preserve">, PRIMARIA E SECONDARIA 1° GRADO </w:t>
      </w:r>
    </w:p>
    <w:p w:rsidR="003A116B" w:rsidRPr="008C55FF" w:rsidRDefault="003A116B" w:rsidP="003A116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8C55FF">
        <w:rPr>
          <w:rFonts w:ascii="Arial" w:hAnsi="Arial" w:cs="Arial"/>
        </w:rPr>
        <w:tab/>
        <w:t>e.p.c.</w:t>
      </w:r>
      <w:r w:rsidRPr="008C55FF">
        <w:rPr>
          <w:rFonts w:ascii="Arial" w:hAnsi="Arial" w:cs="Arial"/>
        </w:rPr>
        <w:tab/>
        <w:t>AL D.S.G.A.</w:t>
      </w:r>
    </w:p>
    <w:p w:rsidR="003A116B" w:rsidRPr="008C55FF" w:rsidRDefault="003A116B" w:rsidP="003A116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 w:rsidRPr="008C55FF">
        <w:rPr>
          <w:rFonts w:ascii="Arial" w:hAnsi="Arial" w:cs="Arial"/>
        </w:rPr>
        <w:tab/>
      </w:r>
      <w:r w:rsidRPr="008C55FF">
        <w:rPr>
          <w:rFonts w:ascii="Arial" w:hAnsi="Arial" w:cs="Arial"/>
        </w:rPr>
        <w:tab/>
        <w:t>AI COLLABORATORI SCOLASTICI</w:t>
      </w:r>
    </w:p>
    <w:p w:rsidR="007716A7" w:rsidRDefault="007716A7" w:rsidP="003A116B">
      <w:pPr>
        <w:spacing w:before="120"/>
        <w:rPr>
          <w:rFonts w:ascii="Arial" w:hAnsi="Arial" w:cs="Arial"/>
        </w:rPr>
      </w:pPr>
    </w:p>
    <w:p w:rsidR="0072429D" w:rsidRPr="00F21774" w:rsidRDefault="00CE383D" w:rsidP="003A116B">
      <w:pPr>
        <w:spacing w:before="120"/>
        <w:rPr>
          <w:rFonts w:ascii="Arial" w:hAnsi="Arial" w:cs="Arial"/>
        </w:rPr>
      </w:pPr>
      <w:r w:rsidRPr="00F21774">
        <w:rPr>
          <w:rFonts w:ascii="Arial" w:hAnsi="Arial" w:cs="Arial"/>
        </w:rPr>
        <w:t xml:space="preserve">Oggetto : </w:t>
      </w:r>
      <w:r w:rsidR="00AB3F4E" w:rsidRPr="00F21774">
        <w:rPr>
          <w:rFonts w:ascii="Arial" w:hAnsi="Arial" w:cs="Arial"/>
          <w:b/>
        </w:rPr>
        <w:t>conv</w:t>
      </w:r>
      <w:r w:rsidR="00210177">
        <w:rPr>
          <w:rFonts w:ascii="Arial" w:hAnsi="Arial" w:cs="Arial"/>
          <w:b/>
        </w:rPr>
        <w:t>ocazione</w:t>
      </w:r>
      <w:r w:rsidR="009972C7">
        <w:rPr>
          <w:rFonts w:ascii="Arial" w:hAnsi="Arial" w:cs="Arial"/>
          <w:b/>
        </w:rPr>
        <w:t xml:space="preserve"> Consigli</w:t>
      </w:r>
      <w:r w:rsidR="003A116B" w:rsidRPr="00F21774">
        <w:rPr>
          <w:rFonts w:ascii="Arial" w:hAnsi="Arial" w:cs="Arial"/>
          <w:b/>
        </w:rPr>
        <w:t xml:space="preserve"> di Classe</w:t>
      </w:r>
      <w:r w:rsidR="00210177">
        <w:rPr>
          <w:rFonts w:ascii="Arial" w:hAnsi="Arial" w:cs="Arial"/>
          <w:b/>
        </w:rPr>
        <w:t xml:space="preserve"> e Interclasse – SCRUTINIO I QUADRIMESTRE</w:t>
      </w:r>
      <w:r w:rsidR="003A116B" w:rsidRPr="00F21774">
        <w:rPr>
          <w:rFonts w:ascii="Arial" w:hAnsi="Arial" w:cs="Arial"/>
          <w:b/>
        </w:rPr>
        <w:t>.</w:t>
      </w:r>
      <w:r w:rsidR="0072429D" w:rsidRPr="00F21774">
        <w:rPr>
          <w:rFonts w:ascii="Arial" w:hAnsi="Arial" w:cs="Arial"/>
        </w:rPr>
        <w:t xml:space="preserve"> </w:t>
      </w:r>
    </w:p>
    <w:p w:rsidR="00513EC5" w:rsidRPr="005659F7" w:rsidRDefault="00210177" w:rsidP="00513EC5">
      <w:pPr>
        <w:spacing w:before="120"/>
        <w:rPr>
          <w:rFonts w:ascii="Arial" w:hAnsi="Arial" w:cs="Arial"/>
          <w:sz w:val="24"/>
          <w:szCs w:val="24"/>
        </w:rPr>
      </w:pPr>
      <w:r w:rsidRPr="005659F7">
        <w:rPr>
          <w:rFonts w:ascii="Arial" w:hAnsi="Arial" w:cs="Arial"/>
          <w:sz w:val="24"/>
          <w:szCs w:val="24"/>
        </w:rPr>
        <w:tab/>
        <w:t xml:space="preserve">Come previsto da Piano Annuale delle attività </w:t>
      </w:r>
      <w:r w:rsidR="00D96965">
        <w:rPr>
          <w:rFonts w:ascii="Arial" w:hAnsi="Arial" w:cs="Arial"/>
          <w:sz w:val="24"/>
          <w:szCs w:val="24"/>
        </w:rPr>
        <w:t xml:space="preserve">(Circ. interna.n.22 del 06/10/2016) i </w:t>
      </w:r>
      <w:r w:rsidRPr="005659F7">
        <w:rPr>
          <w:rFonts w:ascii="Arial" w:hAnsi="Arial" w:cs="Arial"/>
          <w:sz w:val="24"/>
          <w:szCs w:val="24"/>
        </w:rPr>
        <w:t>Consigli di Classe e Interclasse, con</w:t>
      </w:r>
      <w:r w:rsidR="00C90D87" w:rsidRPr="005659F7">
        <w:rPr>
          <w:rFonts w:ascii="Arial" w:hAnsi="Arial" w:cs="Arial"/>
          <w:sz w:val="24"/>
          <w:szCs w:val="24"/>
        </w:rPr>
        <w:t xml:space="preserve"> la sola partecipazione dei</w:t>
      </w:r>
      <w:r w:rsidRPr="005659F7">
        <w:rPr>
          <w:rFonts w:ascii="Arial" w:hAnsi="Arial" w:cs="Arial"/>
          <w:sz w:val="24"/>
          <w:szCs w:val="24"/>
        </w:rPr>
        <w:t xml:space="preserve"> Docenti , sono convocati nella sede Centrale, secondo il prospetto sotto indicato</w:t>
      </w:r>
    </w:p>
    <w:p w:rsidR="002D2A0E" w:rsidRDefault="00210177" w:rsidP="00513EC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10177" w:rsidRPr="00210177" w:rsidRDefault="00210177" w:rsidP="00513EC5">
      <w:pPr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32"/>
          <w:szCs w:val="32"/>
        </w:rPr>
        <w:t xml:space="preserve">      </w:t>
      </w:r>
      <w:r w:rsidRPr="00210177">
        <w:rPr>
          <w:rFonts w:ascii="Arial" w:hAnsi="Arial" w:cs="Arial"/>
          <w:b/>
          <w:sz w:val="32"/>
          <w:szCs w:val="32"/>
        </w:rPr>
        <w:t xml:space="preserve">  SCUOLA PRIMARIA</w:t>
      </w:r>
    </w:p>
    <w:tbl>
      <w:tblPr>
        <w:tblStyle w:val="Grigliatabella"/>
        <w:tblW w:w="0" w:type="auto"/>
        <w:tblLook w:val="04A0"/>
      </w:tblPr>
      <w:tblGrid>
        <w:gridCol w:w="2660"/>
        <w:gridCol w:w="3126"/>
        <w:gridCol w:w="2127"/>
      </w:tblGrid>
      <w:tr w:rsidR="00C97DD2" w:rsidTr="008E2027">
        <w:trPr>
          <w:trHeight w:val="795"/>
        </w:trPr>
        <w:tc>
          <w:tcPr>
            <w:tcW w:w="2660" w:type="dxa"/>
          </w:tcPr>
          <w:p w:rsidR="00C97DD2" w:rsidRDefault="008E2027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Mercoledì </w:t>
            </w:r>
            <w:r w:rsidR="00C97DD2">
              <w:rPr>
                <w:rFonts w:ascii="Arial" w:hAnsi="Arial" w:cs="Arial"/>
                <w:sz w:val="24"/>
              </w:rPr>
              <w:t>01/02/201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126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Ore 15.00/16.00</w:t>
            </w:r>
          </w:p>
        </w:tc>
        <w:tc>
          <w:tcPr>
            <w:tcW w:w="2127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 prime</w:t>
            </w:r>
          </w:p>
        </w:tc>
      </w:tr>
      <w:tr w:rsidR="00C97DD2" w:rsidTr="008E2027">
        <w:trPr>
          <w:trHeight w:val="795"/>
        </w:trPr>
        <w:tc>
          <w:tcPr>
            <w:tcW w:w="2660" w:type="dxa"/>
          </w:tcPr>
          <w:p w:rsidR="00C97DD2" w:rsidRDefault="008E2027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Mercoledì 01/02/2017</w:t>
            </w:r>
          </w:p>
        </w:tc>
        <w:tc>
          <w:tcPr>
            <w:tcW w:w="3126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Ore 16.00/17.00</w:t>
            </w:r>
          </w:p>
        </w:tc>
        <w:tc>
          <w:tcPr>
            <w:tcW w:w="2127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 seconde</w:t>
            </w:r>
          </w:p>
        </w:tc>
      </w:tr>
      <w:tr w:rsidR="00C97DD2" w:rsidTr="008E2027">
        <w:trPr>
          <w:trHeight w:val="795"/>
        </w:trPr>
        <w:tc>
          <w:tcPr>
            <w:tcW w:w="2660" w:type="dxa"/>
          </w:tcPr>
          <w:p w:rsidR="00C97DD2" w:rsidRDefault="008E2027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Mercoledì 01/02/2017</w:t>
            </w:r>
          </w:p>
        </w:tc>
        <w:tc>
          <w:tcPr>
            <w:tcW w:w="3126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Ore 17.00/18.00</w:t>
            </w:r>
          </w:p>
        </w:tc>
        <w:tc>
          <w:tcPr>
            <w:tcW w:w="2127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 terze</w:t>
            </w:r>
          </w:p>
        </w:tc>
      </w:tr>
      <w:tr w:rsidR="00C97DD2" w:rsidTr="008E2027">
        <w:trPr>
          <w:trHeight w:val="795"/>
        </w:trPr>
        <w:tc>
          <w:tcPr>
            <w:tcW w:w="2660" w:type="dxa"/>
          </w:tcPr>
          <w:p w:rsidR="00C97DD2" w:rsidRDefault="008E2027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Mercoledì 01/02/2017</w:t>
            </w:r>
          </w:p>
        </w:tc>
        <w:tc>
          <w:tcPr>
            <w:tcW w:w="3126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Ore 18.00/19.00</w:t>
            </w:r>
          </w:p>
        </w:tc>
        <w:tc>
          <w:tcPr>
            <w:tcW w:w="2127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 quarte</w:t>
            </w:r>
          </w:p>
        </w:tc>
      </w:tr>
      <w:tr w:rsidR="00C97DD2" w:rsidTr="008E2027">
        <w:trPr>
          <w:trHeight w:val="795"/>
        </w:trPr>
        <w:tc>
          <w:tcPr>
            <w:tcW w:w="2660" w:type="dxa"/>
          </w:tcPr>
          <w:p w:rsidR="00C97DD2" w:rsidRDefault="008E2027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Mercoledì 01/02/2017</w:t>
            </w:r>
          </w:p>
        </w:tc>
        <w:tc>
          <w:tcPr>
            <w:tcW w:w="3126" w:type="dxa"/>
          </w:tcPr>
          <w:p w:rsidR="00C97DD2" w:rsidRDefault="00476E01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Ore </w:t>
            </w:r>
            <w:r w:rsidR="00C97DD2">
              <w:rPr>
                <w:rFonts w:ascii="Arial" w:hAnsi="Arial" w:cs="Arial"/>
                <w:sz w:val="24"/>
              </w:rPr>
              <w:t>19.00/20.00</w:t>
            </w:r>
          </w:p>
        </w:tc>
        <w:tc>
          <w:tcPr>
            <w:tcW w:w="2127" w:type="dxa"/>
          </w:tcPr>
          <w:p w:rsidR="00C97DD2" w:rsidRDefault="00C97DD2" w:rsidP="00513EC5">
            <w:pPr>
              <w:spacing w:before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Classi quinte</w:t>
            </w:r>
          </w:p>
        </w:tc>
      </w:tr>
    </w:tbl>
    <w:p w:rsidR="000D7AD5" w:rsidRDefault="00C97DD2" w:rsidP="00513EC5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o.d.g.:</w:t>
      </w:r>
    </w:p>
    <w:p w:rsidR="00C97DD2" w:rsidRDefault="00C97DD2" w:rsidP="00C97DD2">
      <w:pPr>
        <w:pStyle w:val="Paragrafoelenco"/>
        <w:numPr>
          <w:ilvl w:val="0"/>
          <w:numId w:val="26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Valutazione intermedia e scrutini I quadrimestre</w:t>
      </w:r>
    </w:p>
    <w:p w:rsidR="00C97DD2" w:rsidRDefault="00C97DD2" w:rsidP="00C97DD2">
      <w:pPr>
        <w:pStyle w:val="Paragrafoelenco"/>
        <w:numPr>
          <w:ilvl w:val="0"/>
          <w:numId w:val="26"/>
        </w:num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Varie ed eventuali</w:t>
      </w:r>
    </w:p>
    <w:p w:rsidR="00C97DD2" w:rsidRDefault="00C97DD2" w:rsidP="00C97DD2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consegna del documento</w:t>
      </w:r>
      <w:r w:rsidR="00BF2BEF">
        <w:rPr>
          <w:rFonts w:ascii="Arial" w:hAnsi="Arial" w:cs="Arial"/>
          <w:sz w:val="24"/>
        </w:rPr>
        <w:t xml:space="preserve"> di valutazione al</w:t>
      </w:r>
      <w:r w:rsidR="00C36DA3">
        <w:rPr>
          <w:rFonts w:ascii="Arial" w:hAnsi="Arial" w:cs="Arial"/>
          <w:sz w:val="24"/>
        </w:rPr>
        <w:t>le famiglie avrà luogo giorno 07</w:t>
      </w:r>
      <w:r w:rsidR="00BF2BEF">
        <w:rPr>
          <w:rFonts w:ascii="Arial" w:hAnsi="Arial" w:cs="Arial"/>
          <w:sz w:val="24"/>
        </w:rPr>
        <w:t xml:space="preserve">/02/2016 nei </w:t>
      </w:r>
      <w:r w:rsidR="00BF2BEF" w:rsidRPr="00BF2BEF">
        <w:rPr>
          <w:rFonts w:ascii="Arial" w:hAnsi="Arial" w:cs="Arial"/>
          <w:sz w:val="24"/>
          <w:u w:val="single"/>
        </w:rPr>
        <w:t>Plessi d’appartenenza</w:t>
      </w:r>
      <w:r w:rsidR="00BF2BEF">
        <w:rPr>
          <w:rFonts w:ascii="Arial" w:hAnsi="Arial" w:cs="Arial"/>
          <w:sz w:val="24"/>
          <w:u w:val="single"/>
        </w:rPr>
        <w:t xml:space="preserve"> </w:t>
      </w:r>
      <w:r w:rsidR="00BF2BEF" w:rsidRPr="00BF2BEF">
        <w:rPr>
          <w:rFonts w:ascii="Arial" w:hAnsi="Arial" w:cs="Arial"/>
          <w:sz w:val="24"/>
        </w:rPr>
        <w:t>( a turnazione un docente</w:t>
      </w:r>
      <w:r w:rsidR="003D79FD">
        <w:rPr>
          <w:rFonts w:ascii="Arial" w:hAnsi="Arial" w:cs="Arial"/>
          <w:sz w:val="24"/>
        </w:rPr>
        <w:t xml:space="preserve"> per classe) dalle ore 17.30 alle ore 18.30.</w:t>
      </w:r>
    </w:p>
    <w:p w:rsidR="003D79FD" w:rsidRDefault="003D79FD" w:rsidP="00C97DD2">
      <w:pPr>
        <w:spacing w:before="120"/>
        <w:rPr>
          <w:rFonts w:ascii="Arial" w:hAnsi="Arial" w:cs="Arial"/>
          <w:sz w:val="24"/>
        </w:rPr>
      </w:pPr>
    </w:p>
    <w:p w:rsidR="00330403" w:rsidRDefault="003D79FD" w:rsidP="00C97DD2">
      <w:pPr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</w:rPr>
        <w:t xml:space="preserve">                                 </w:t>
      </w:r>
    </w:p>
    <w:p w:rsidR="00330403" w:rsidRDefault="00330403" w:rsidP="00C97DD2">
      <w:pPr>
        <w:spacing w:before="120"/>
        <w:rPr>
          <w:rFonts w:ascii="Arial" w:hAnsi="Arial" w:cs="Arial"/>
          <w:b/>
          <w:sz w:val="32"/>
          <w:szCs w:val="32"/>
        </w:rPr>
      </w:pPr>
    </w:p>
    <w:p w:rsidR="003D79FD" w:rsidRDefault="003D79FD" w:rsidP="00C97DD2">
      <w:pPr>
        <w:spacing w:before="120"/>
        <w:rPr>
          <w:rFonts w:ascii="Arial" w:hAnsi="Arial" w:cs="Arial"/>
          <w:b/>
          <w:sz w:val="32"/>
          <w:szCs w:val="32"/>
        </w:rPr>
      </w:pPr>
    </w:p>
    <w:p w:rsidR="003D79FD" w:rsidRPr="003D79FD" w:rsidRDefault="003D79FD" w:rsidP="00C97DD2">
      <w:pPr>
        <w:spacing w:before="120"/>
        <w:rPr>
          <w:rFonts w:ascii="Arial" w:hAnsi="Arial" w:cs="Arial"/>
          <w:b/>
          <w:sz w:val="32"/>
          <w:szCs w:val="32"/>
        </w:rPr>
      </w:pPr>
    </w:p>
    <w:p w:rsidR="008838C3" w:rsidRDefault="008838C3" w:rsidP="00A10DBC">
      <w:pPr>
        <w:tabs>
          <w:tab w:val="left" w:pos="4890"/>
          <w:tab w:val="left" w:pos="5599"/>
          <w:tab w:val="left" w:pos="7938"/>
          <w:tab w:val="left" w:pos="9709"/>
        </w:tabs>
        <w:ind w:left="5600"/>
        <w:rPr>
          <w:rFonts w:ascii="Arial" w:hAnsi="Arial" w:cs="Arial"/>
        </w:rPr>
      </w:pPr>
    </w:p>
    <w:p w:rsidR="00330403" w:rsidRDefault="00330403" w:rsidP="00A10DBC">
      <w:pPr>
        <w:tabs>
          <w:tab w:val="left" w:pos="4890"/>
          <w:tab w:val="left" w:pos="5599"/>
          <w:tab w:val="left" w:pos="7938"/>
          <w:tab w:val="left" w:pos="9709"/>
        </w:tabs>
        <w:ind w:left="5600"/>
        <w:rPr>
          <w:rFonts w:ascii="Arial" w:hAnsi="Arial" w:cs="Arial"/>
        </w:rPr>
      </w:pPr>
    </w:p>
    <w:p w:rsidR="00C36DA3" w:rsidRDefault="00C36DA3" w:rsidP="00C36DA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3D79FD">
        <w:rPr>
          <w:rFonts w:ascii="Arial" w:hAnsi="Arial" w:cs="Arial"/>
          <w:b/>
          <w:sz w:val="32"/>
          <w:szCs w:val="32"/>
        </w:rPr>
        <w:t>SCUOLA SECONDARIA I GRADO</w:t>
      </w:r>
    </w:p>
    <w:p w:rsidR="00330403" w:rsidRDefault="00330403" w:rsidP="00A10DBC">
      <w:pPr>
        <w:tabs>
          <w:tab w:val="left" w:pos="4890"/>
          <w:tab w:val="left" w:pos="5599"/>
          <w:tab w:val="left" w:pos="7938"/>
          <w:tab w:val="left" w:pos="9709"/>
        </w:tabs>
        <w:ind w:left="5600"/>
        <w:rPr>
          <w:rFonts w:ascii="Arial" w:hAnsi="Arial" w:cs="Arial"/>
        </w:rPr>
      </w:pPr>
    </w:p>
    <w:tbl>
      <w:tblPr>
        <w:tblpPr w:leftFromText="141" w:rightFromText="141" w:vertAnchor="page" w:horzAnchor="margin" w:tblpY="238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9"/>
        <w:gridCol w:w="3416"/>
        <w:gridCol w:w="1370"/>
        <w:gridCol w:w="2875"/>
      </w:tblGrid>
      <w:tr w:rsidR="00330403" w:rsidTr="00C36DA3">
        <w:tc>
          <w:tcPr>
            <w:tcW w:w="2369" w:type="dxa"/>
          </w:tcPr>
          <w:p w:rsidR="00330403" w:rsidRPr="009972C7" w:rsidRDefault="00C36DA3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Giovedì</w:t>
            </w:r>
            <w:r w:rsidR="00330403" w:rsidRPr="009972C7">
              <w:rPr>
                <w:sz w:val="24"/>
                <w:szCs w:val="24"/>
              </w:rPr>
              <w:t xml:space="preserve"> 02/02/2016</w:t>
            </w: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b/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>SEDE CENTRALE</w:t>
            </w:r>
            <w:r w:rsidRPr="009972C7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875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>1 A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  <w:tc>
          <w:tcPr>
            <w:tcW w:w="2875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>2 A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56988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875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>3 A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</w:t>
            </w:r>
          </w:p>
        </w:tc>
        <w:tc>
          <w:tcPr>
            <w:tcW w:w="2875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>1 B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2875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>2 B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2875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>3 B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2875" w:type="dxa"/>
          </w:tcPr>
          <w:p w:rsidR="00330403" w:rsidRPr="009972C7" w:rsidRDefault="005659F7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0403" w:rsidRPr="009972C7">
              <w:rPr>
                <w:sz w:val="24"/>
                <w:szCs w:val="24"/>
              </w:rPr>
              <w:t xml:space="preserve"> </w:t>
            </w:r>
            <w:r w:rsidR="00C36DA3">
              <w:rPr>
                <w:sz w:val="24"/>
                <w:szCs w:val="24"/>
              </w:rPr>
              <w:t>D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</w:t>
            </w:r>
          </w:p>
        </w:tc>
        <w:tc>
          <w:tcPr>
            <w:tcW w:w="2875" w:type="dxa"/>
          </w:tcPr>
          <w:p w:rsidR="00330403" w:rsidRPr="009972C7" w:rsidRDefault="00C36DA3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2D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2875" w:type="dxa"/>
          </w:tcPr>
          <w:p w:rsidR="00330403" w:rsidRPr="009972C7" w:rsidRDefault="00C36DA3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30403" w:rsidRPr="009972C7">
              <w:rPr>
                <w:sz w:val="24"/>
                <w:szCs w:val="24"/>
              </w:rPr>
              <w:t xml:space="preserve"> D</w:t>
            </w:r>
          </w:p>
        </w:tc>
      </w:tr>
      <w:tr w:rsidR="00330403" w:rsidTr="00C36DA3">
        <w:tc>
          <w:tcPr>
            <w:tcW w:w="2369" w:type="dxa"/>
          </w:tcPr>
          <w:p w:rsidR="00330403" w:rsidRPr="009972C7" w:rsidRDefault="00330403" w:rsidP="00330403">
            <w:pPr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330403" w:rsidRPr="009972C7" w:rsidRDefault="00056988" w:rsidP="0033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20:45</w:t>
            </w:r>
          </w:p>
        </w:tc>
        <w:tc>
          <w:tcPr>
            <w:tcW w:w="2875" w:type="dxa"/>
          </w:tcPr>
          <w:p w:rsidR="00330403" w:rsidRPr="009972C7" w:rsidRDefault="00330403" w:rsidP="00330403">
            <w:pPr>
              <w:jc w:val="center"/>
              <w:rPr>
                <w:sz w:val="24"/>
                <w:szCs w:val="24"/>
              </w:rPr>
            </w:pPr>
            <w:r w:rsidRPr="009972C7">
              <w:rPr>
                <w:sz w:val="24"/>
                <w:szCs w:val="24"/>
              </w:rPr>
              <w:t xml:space="preserve">2 </w:t>
            </w:r>
            <w:r w:rsidR="00C36DA3">
              <w:rPr>
                <w:sz w:val="24"/>
                <w:szCs w:val="24"/>
              </w:rPr>
              <w:t>C</w:t>
            </w:r>
          </w:p>
        </w:tc>
      </w:tr>
    </w:tbl>
    <w:p w:rsidR="00330403" w:rsidRDefault="00330403" w:rsidP="00330403">
      <w:pPr>
        <w:tabs>
          <w:tab w:val="left" w:pos="4890"/>
          <w:tab w:val="left" w:pos="5599"/>
          <w:tab w:val="left" w:pos="7938"/>
          <w:tab w:val="left" w:pos="9709"/>
        </w:tabs>
        <w:ind w:left="5600"/>
        <w:jc w:val="both"/>
        <w:rPr>
          <w:rFonts w:ascii="Arial" w:hAnsi="Arial" w:cs="Arial"/>
        </w:rPr>
      </w:pPr>
    </w:p>
    <w:p w:rsidR="00330403" w:rsidRDefault="00330403" w:rsidP="00A10DBC">
      <w:pPr>
        <w:tabs>
          <w:tab w:val="left" w:pos="4890"/>
          <w:tab w:val="left" w:pos="5599"/>
          <w:tab w:val="left" w:pos="7938"/>
          <w:tab w:val="left" w:pos="9709"/>
        </w:tabs>
        <w:ind w:left="5600"/>
        <w:rPr>
          <w:rFonts w:ascii="Arial" w:hAnsi="Arial" w:cs="Arial"/>
        </w:rPr>
      </w:pPr>
    </w:p>
    <w:p w:rsidR="00330403" w:rsidRDefault="00330403" w:rsidP="00A10DBC">
      <w:pPr>
        <w:tabs>
          <w:tab w:val="left" w:pos="4890"/>
          <w:tab w:val="left" w:pos="5599"/>
          <w:tab w:val="left" w:pos="7938"/>
          <w:tab w:val="left" w:pos="9709"/>
        </w:tabs>
        <w:ind w:left="5600"/>
        <w:rPr>
          <w:rFonts w:ascii="Arial" w:hAnsi="Arial" w:cs="Arial"/>
        </w:rPr>
      </w:pPr>
    </w:p>
    <w:p w:rsidR="00330403" w:rsidRDefault="00330403" w:rsidP="00A10DBC">
      <w:pPr>
        <w:tabs>
          <w:tab w:val="left" w:pos="4890"/>
          <w:tab w:val="left" w:pos="5599"/>
          <w:tab w:val="left" w:pos="7938"/>
          <w:tab w:val="left" w:pos="9709"/>
        </w:tabs>
        <w:ind w:left="5600"/>
        <w:rPr>
          <w:rFonts w:ascii="Arial" w:hAnsi="Arial" w:cs="Arial"/>
        </w:rPr>
      </w:pPr>
    </w:p>
    <w:p w:rsidR="00330403" w:rsidRPr="00A10DBC" w:rsidRDefault="00330403" w:rsidP="00A10DBC">
      <w:pPr>
        <w:tabs>
          <w:tab w:val="left" w:pos="4890"/>
          <w:tab w:val="left" w:pos="5599"/>
          <w:tab w:val="left" w:pos="7938"/>
          <w:tab w:val="left" w:pos="9709"/>
        </w:tabs>
        <w:ind w:left="5600"/>
        <w:rPr>
          <w:rFonts w:ascii="Arial" w:hAnsi="Arial" w:cs="Arial"/>
        </w:rPr>
      </w:pPr>
    </w:p>
    <w:tbl>
      <w:tblPr>
        <w:tblW w:w="148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3"/>
        <w:gridCol w:w="4889"/>
      </w:tblGrid>
      <w:tr w:rsidR="008838C3" w:rsidTr="00F65CA6">
        <w:tc>
          <w:tcPr>
            <w:tcW w:w="9993" w:type="dxa"/>
          </w:tcPr>
          <w:p w:rsidR="00F65CA6" w:rsidRDefault="007377AA" w:rsidP="00330403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 w:rsidRPr="00F65CA6">
              <w:rPr>
                <w:rFonts w:ascii="Arial" w:hAnsi="Arial" w:cs="Arial"/>
                <w:iCs/>
                <w:sz w:val="24"/>
                <w:szCs w:val="24"/>
              </w:rPr>
              <w:t>o.d.g.:</w:t>
            </w:r>
          </w:p>
          <w:p w:rsidR="007377AA" w:rsidRPr="00F65CA6" w:rsidRDefault="00F65CA6" w:rsidP="00F65CA6">
            <w:pPr>
              <w:pStyle w:val="Paragrafoelenco"/>
              <w:numPr>
                <w:ilvl w:val="0"/>
                <w:numId w:val="27"/>
              </w:numPr>
              <w:spacing w:before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Individuazione alunni Recupero – Potenziamento</w:t>
            </w:r>
          </w:p>
          <w:p w:rsidR="00F65CA6" w:rsidRPr="00F65CA6" w:rsidRDefault="00F65CA6" w:rsidP="00F65CA6">
            <w:pPr>
              <w:pStyle w:val="Paragrafoelenco"/>
              <w:numPr>
                <w:ilvl w:val="0"/>
                <w:numId w:val="27"/>
              </w:numPr>
              <w:spacing w:before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Valutazione intermedia e scrutini I quadrimestre </w:t>
            </w:r>
          </w:p>
          <w:p w:rsidR="00F65CA6" w:rsidRPr="00F65CA6" w:rsidRDefault="00F65CA6" w:rsidP="00F65CA6">
            <w:pPr>
              <w:pStyle w:val="Paragrafoelenco"/>
              <w:numPr>
                <w:ilvl w:val="0"/>
                <w:numId w:val="27"/>
              </w:numPr>
              <w:spacing w:before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Varie ed eventuali</w:t>
            </w:r>
          </w:p>
          <w:p w:rsidR="00F65CA6" w:rsidRPr="005746A1" w:rsidRDefault="00F65CA6" w:rsidP="00F65CA6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  <w:r w:rsidRPr="005746A1">
              <w:rPr>
                <w:rFonts w:ascii="Arial" w:hAnsi="Arial" w:cs="Arial"/>
                <w:iCs/>
                <w:sz w:val="24"/>
                <w:szCs w:val="24"/>
              </w:rPr>
              <w:t>La consegna del documento di valutazione all</w:t>
            </w:r>
            <w:r w:rsidR="00C36DA3">
              <w:rPr>
                <w:rFonts w:ascii="Arial" w:hAnsi="Arial" w:cs="Arial"/>
                <w:iCs/>
                <w:sz w:val="24"/>
                <w:szCs w:val="24"/>
              </w:rPr>
              <w:t>e famiglie, avrà luogo giorno 09</w:t>
            </w:r>
            <w:r w:rsidRPr="005746A1">
              <w:rPr>
                <w:rFonts w:ascii="Arial" w:hAnsi="Arial" w:cs="Arial"/>
                <w:iCs/>
                <w:sz w:val="24"/>
                <w:szCs w:val="24"/>
              </w:rPr>
              <w:t xml:space="preserve">/02/2016 </w:t>
            </w:r>
            <w:r w:rsidRPr="005746A1">
              <w:rPr>
                <w:rFonts w:ascii="Arial" w:hAnsi="Arial" w:cs="Arial"/>
                <w:iCs/>
                <w:sz w:val="24"/>
                <w:szCs w:val="24"/>
                <w:u w:val="single"/>
              </w:rPr>
              <w:t>nella Sede Centrale (</w:t>
            </w:r>
            <w:r w:rsidRPr="005746A1">
              <w:rPr>
                <w:rFonts w:ascii="Arial" w:hAnsi="Arial" w:cs="Arial"/>
                <w:iCs/>
                <w:sz w:val="24"/>
                <w:szCs w:val="24"/>
              </w:rPr>
              <w:t>a turnazione un docen</w:t>
            </w:r>
            <w:r w:rsidR="005746A1">
              <w:rPr>
                <w:rFonts w:ascii="Arial" w:hAnsi="Arial" w:cs="Arial"/>
                <w:iCs/>
                <w:sz w:val="24"/>
                <w:szCs w:val="24"/>
              </w:rPr>
              <w:t>t</w:t>
            </w:r>
            <w:r w:rsidRPr="005746A1">
              <w:rPr>
                <w:rFonts w:ascii="Arial" w:hAnsi="Arial" w:cs="Arial"/>
                <w:iCs/>
                <w:sz w:val="24"/>
                <w:szCs w:val="24"/>
              </w:rPr>
              <w:t>e per classe) dalle ore 16.00 alle ore 17:00</w:t>
            </w:r>
          </w:p>
          <w:p w:rsidR="00F65CA6" w:rsidRPr="005746A1" w:rsidRDefault="00F65CA6" w:rsidP="00F65CA6">
            <w:pPr>
              <w:spacing w:before="120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F65CA6" w:rsidRDefault="00F65CA6" w:rsidP="00F65CA6">
            <w:pPr>
              <w:spacing w:before="120"/>
              <w:rPr>
                <w:rFonts w:ascii="Arial" w:hAnsi="Arial" w:cs="Arial"/>
                <w:iCs/>
              </w:rPr>
            </w:pPr>
          </w:p>
          <w:p w:rsidR="00F65CA6" w:rsidRDefault="00F65CA6" w:rsidP="00F65CA6">
            <w:pPr>
              <w:spacing w:before="120"/>
              <w:rPr>
                <w:rFonts w:ascii="Arial" w:hAnsi="Arial" w:cs="Arial"/>
                <w:iCs/>
              </w:rPr>
            </w:pPr>
          </w:p>
          <w:p w:rsidR="00F65CA6" w:rsidRDefault="00F65CA6" w:rsidP="00F65CA6">
            <w:pPr>
              <w:spacing w:before="120"/>
              <w:rPr>
                <w:rFonts w:ascii="Arial" w:hAnsi="Arial" w:cs="Arial"/>
                <w:iCs/>
              </w:rPr>
            </w:pPr>
          </w:p>
          <w:p w:rsidR="00F65CA6" w:rsidRPr="00F65CA6" w:rsidRDefault="005746A1" w:rsidP="00F65CA6">
            <w:pPr>
              <w:spacing w:before="12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                                                                                               IL DIRIGENTE SCOLASTICO</w:t>
            </w:r>
          </w:p>
        </w:tc>
        <w:tc>
          <w:tcPr>
            <w:tcW w:w="4889" w:type="dxa"/>
          </w:tcPr>
          <w:p w:rsidR="008838C3" w:rsidRDefault="008838C3">
            <w:pPr>
              <w:pStyle w:val="Titolo1"/>
              <w:rPr>
                <w:rFonts w:ascii="Arial" w:hAnsi="Arial" w:cs="Arial"/>
                <w:i/>
                <w:iCs/>
              </w:rPr>
            </w:pPr>
          </w:p>
        </w:tc>
      </w:tr>
    </w:tbl>
    <w:p w:rsidR="00CE383D" w:rsidRDefault="00F65CA6" w:rsidP="00F65CA6">
      <w:pPr>
        <w:spacing w:before="120"/>
        <w:ind w:left="5664"/>
        <w:rPr>
          <w:b/>
        </w:rPr>
      </w:pPr>
      <w:r>
        <w:rPr>
          <w:b/>
        </w:rPr>
        <w:t xml:space="preserve">    </w:t>
      </w:r>
      <w:r w:rsidR="00CE383D">
        <w:rPr>
          <w:b/>
        </w:rPr>
        <w:t xml:space="preserve"> Dott.ssa Mariangiola Garraffo</w:t>
      </w:r>
    </w:p>
    <w:sectPr w:rsidR="00CE383D" w:rsidSect="008C55FF">
      <w:pgSz w:w="11907" w:h="16840"/>
      <w:pgMar w:top="567" w:right="1134" w:bottom="51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C7" w:rsidRDefault="005F7FC7">
      <w:r>
        <w:separator/>
      </w:r>
    </w:p>
  </w:endnote>
  <w:endnote w:type="continuationSeparator" w:id="1">
    <w:p w:rsidR="005F7FC7" w:rsidRDefault="005F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C7" w:rsidRDefault="005F7FC7">
      <w:r>
        <w:separator/>
      </w:r>
    </w:p>
  </w:footnote>
  <w:footnote w:type="continuationSeparator" w:id="1">
    <w:p w:rsidR="005F7FC7" w:rsidRDefault="005F7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1D5047"/>
    <w:multiLevelType w:val="hybridMultilevel"/>
    <w:tmpl w:val="F740D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66FCE"/>
    <w:multiLevelType w:val="hybridMultilevel"/>
    <w:tmpl w:val="258CB1DA"/>
    <w:lvl w:ilvl="0" w:tplc="0410000F">
      <w:start w:val="1"/>
      <w:numFmt w:val="decimal"/>
      <w:lvlText w:val="%1."/>
      <w:lvlJc w:val="left"/>
      <w:pPr>
        <w:ind w:left="1040" w:hanging="360"/>
      </w:pPr>
    </w:lvl>
    <w:lvl w:ilvl="1" w:tplc="04100019" w:tentative="1">
      <w:start w:val="1"/>
      <w:numFmt w:val="lowerLetter"/>
      <w:lvlText w:val="%2."/>
      <w:lvlJc w:val="left"/>
      <w:pPr>
        <w:ind w:left="1760" w:hanging="360"/>
      </w:pPr>
    </w:lvl>
    <w:lvl w:ilvl="2" w:tplc="0410001B" w:tentative="1">
      <w:start w:val="1"/>
      <w:numFmt w:val="lowerRoman"/>
      <w:lvlText w:val="%3."/>
      <w:lvlJc w:val="right"/>
      <w:pPr>
        <w:ind w:left="2480" w:hanging="180"/>
      </w:pPr>
    </w:lvl>
    <w:lvl w:ilvl="3" w:tplc="0410000F" w:tentative="1">
      <w:start w:val="1"/>
      <w:numFmt w:val="decimal"/>
      <w:lvlText w:val="%4."/>
      <w:lvlJc w:val="left"/>
      <w:pPr>
        <w:ind w:left="3200" w:hanging="360"/>
      </w:pPr>
    </w:lvl>
    <w:lvl w:ilvl="4" w:tplc="04100019" w:tentative="1">
      <w:start w:val="1"/>
      <w:numFmt w:val="lowerLetter"/>
      <w:lvlText w:val="%5."/>
      <w:lvlJc w:val="left"/>
      <w:pPr>
        <w:ind w:left="3920" w:hanging="360"/>
      </w:pPr>
    </w:lvl>
    <w:lvl w:ilvl="5" w:tplc="0410001B" w:tentative="1">
      <w:start w:val="1"/>
      <w:numFmt w:val="lowerRoman"/>
      <w:lvlText w:val="%6."/>
      <w:lvlJc w:val="right"/>
      <w:pPr>
        <w:ind w:left="4640" w:hanging="180"/>
      </w:pPr>
    </w:lvl>
    <w:lvl w:ilvl="6" w:tplc="0410000F" w:tentative="1">
      <w:start w:val="1"/>
      <w:numFmt w:val="decimal"/>
      <w:lvlText w:val="%7."/>
      <w:lvlJc w:val="left"/>
      <w:pPr>
        <w:ind w:left="5360" w:hanging="360"/>
      </w:pPr>
    </w:lvl>
    <w:lvl w:ilvl="7" w:tplc="04100019" w:tentative="1">
      <w:start w:val="1"/>
      <w:numFmt w:val="lowerLetter"/>
      <w:lvlText w:val="%8."/>
      <w:lvlJc w:val="left"/>
      <w:pPr>
        <w:ind w:left="6080" w:hanging="360"/>
      </w:pPr>
    </w:lvl>
    <w:lvl w:ilvl="8" w:tplc="041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645151B"/>
    <w:multiLevelType w:val="hybridMultilevel"/>
    <w:tmpl w:val="DF56ABF6"/>
    <w:lvl w:ilvl="0" w:tplc="0410000F">
      <w:start w:val="1"/>
      <w:numFmt w:val="decimal"/>
      <w:lvlText w:val="%1."/>
      <w:lvlJc w:val="left"/>
      <w:pPr>
        <w:ind w:left="6320" w:hanging="360"/>
      </w:pPr>
    </w:lvl>
    <w:lvl w:ilvl="1" w:tplc="04100019" w:tentative="1">
      <w:start w:val="1"/>
      <w:numFmt w:val="lowerLetter"/>
      <w:lvlText w:val="%2."/>
      <w:lvlJc w:val="left"/>
      <w:pPr>
        <w:ind w:left="7040" w:hanging="360"/>
      </w:pPr>
    </w:lvl>
    <w:lvl w:ilvl="2" w:tplc="0410001B" w:tentative="1">
      <w:start w:val="1"/>
      <w:numFmt w:val="lowerRoman"/>
      <w:lvlText w:val="%3."/>
      <w:lvlJc w:val="right"/>
      <w:pPr>
        <w:ind w:left="7760" w:hanging="180"/>
      </w:pPr>
    </w:lvl>
    <w:lvl w:ilvl="3" w:tplc="0410000F" w:tentative="1">
      <w:start w:val="1"/>
      <w:numFmt w:val="decimal"/>
      <w:lvlText w:val="%4."/>
      <w:lvlJc w:val="left"/>
      <w:pPr>
        <w:ind w:left="8480" w:hanging="360"/>
      </w:pPr>
    </w:lvl>
    <w:lvl w:ilvl="4" w:tplc="04100019" w:tentative="1">
      <w:start w:val="1"/>
      <w:numFmt w:val="lowerLetter"/>
      <w:lvlText w:val="%5."/>
      <w:lvlJc w:val="left"/>
      <w:pPr>
        <w:ind w:left="9200" w:hanging="360"/>
      </w:pPr>
    </w:lvl>
    <w:lvl w:ilvl="5" w:tplc="0410001B" w:tentative="1">
      <w:start w:val="1"/>
      <w:numFmt w:val="lowerRoman"/>
      <w:lvlText w:val="%6."/>
      <w:lvlJc w:val="right"/>
      <w:pPr>
        <w:ind w:left="9920" w:hanging="180"/>
      </w:pPr>
    </w:lvl>
    <w:lvl w:ilvl="6" w:tplc="0410000F" w:tentative="1">
      <w:start w:val="1"/>
      <w:numFmt w:val="decimal"/>
      <w:lvlText w:val="%7."/>
      <w:lvlJc w:val="left"/>
      <w:pPr>
        <w:ind w:left="10640" w:hanging="360"/>
      </w:pPr>
    </w:lvl>
    <w:lvl w:ilvl="7" w:tplc="04100019" w:tentative="1">
      <w:start w:val="1"/>
      <w:numFmt w:val="lowerLetter"/>
      <w:lvlText w:val="%8."/>
      <w:lvlJc w:val="left"/>
      <w:pPr>
        <w:ind w:left="11360" w:hanging="360"/>
      </w:pPr>
    </w:lvl>
    <w:lvl w:ilvl="8" w:tplc="0410001B" w:tentative="1">
      <w:start w:val="1"/>
      <w:numFmt w:val="lowerRoman"/>
      <w:lvlText w:val="%9."/>
      <w:lvlJc w:val="right"/>
      <w:pPr>
        <w:ind w:left="12080" w:hanging="180"/>
      </w:pPr>
    </w:lvl>
  </w:abstractNum>
  <w:abstractNum w:abstractNumId="5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372099E"/>
    <w:multiLevelType w:val="hybridMultilevel"/>
    <w:tmpl w:val="089A6B00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7">
    <w:nsid w:val="25490B28"/>
    <w:multiLevelType w:val="hybridMultilevel"/>
    <w:tmpl w:val="7E6EC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5537"/>
    <w:multiLevelType w:val="hybridMultilevel"/>
    <w:tmpl w:val="A754F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F5060"/>
    <w:multiLevelType w:val="hybridMultilevel"/>
    <w:tmpl w:val="5936C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36063B1A"/>
    <w:multiLevelType w:val="hybridMultilevel"/>
    <w:tmpl w:val="055A8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29877CB"/>
    <w:multiLevelType w:val="hybridMultilevel"/>
    <w:tmpl w:val="EEDAB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F0A5A72"/>
    <w:multiLevelType w:val="hybridMultilevel"/>
    <w:tmpl w:val="B6F8F306"/>
    <w:lvl w:ilvl="0" w:tplc="0410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21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F281FFD"/>
    <w:multiLevelType w:val="hybridMultilevel"/>
    <w:tmpl w:val="BB4258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E6ECA"/>
    <w:multiLevelType w:val="hybridMultilevel"/>
    <w:tmpl w:val="1218A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224EA"/>
    <w:multiLevelType w:val="hybridMultilevel"/>
    <w:tmpl w:val="AD901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3"/>
  </w:num>
  <w:num w:numId="4">
    <w:abstractNumId w:val="18"/>
  </w:num>
  <w:num w:numId="5">
    <w:abstractNumId w:val="15"/>
  </w:num>
  <w:num w:numId="6">
    <w:abstractNumId w:val="16"/>
  </w:num>
  <w:num w:numId="7">
    <w:abstractNumId w:val="11"/>
  </w:num>
  <w:num w:numId="8">
    <w:abstractNumId w:val="13"/>
  </w:num>
  <w:num w:numId="9">
    <w:abstractNumId w:val="10"/>
  </w:num>
  <w:num w:numId="10">
    <w:abstractNumId w:val="17"/>
  </w:num>
  <w:num w:numId="11">
    <w:abstractNumId w:val="1"/>
  </w:num>
  <w:num w:numId="12">
    <w:abstractNumId w:val="5"/>
  </w:num>
  <w:num w:numId="13">
    <w:abstractNumId w:val="22"/>
  </w:num>
  <w:num w:numId="14">
    <w:abstractNumId w:val="21"/>
  </w:num>
  <w:num w:numId="15">
    <w:abstractNumId w:val="6"/>
  </w:num>
  <w:num w:numId="16">
    <w:abstractNumId w:val="8"/>
  </w:num>
  <w:num w:numId="17">
    <w:abstractNumId w:val="14"/>
  </w:num>
  <w:num w:numId="18">
    <w:abstractNumId w:val="2"/>
  </w:num>
  <w:num w:numId="19">
    <w:abstractNumId w:val="3"/>
  </w:num>
  <w:num w:numId="20">
    <w:abstractNumId w:val="4"/>
  </w:num>
  <w:num w:numId="21">
    <w:abstractNumId w:val="26"/>
  </w:num>
  <w:num w:numId="22">
    <w:abstractNumId w:val="12"/>
  </w:num>
  <w:num w:numId="23">
    <w:abstractNumId w:val="20"/>
  </w:num>
  <w:num w:numId="24">
    <w:abstractNumId w:val="24"/>
  </w:num>
  <w:num w:numId="25">
    <w:abstractNumId w:val="25"/>
  </w:num>
  <w:num w:numId="26">
    <w:abstractNumId w:val="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27E7D"/>
    <w:rsid w:val="00056988"/>
    <w:rsid w:val="00092D27"/>
    <w:rsid w:val="000B56F7"/>
    <w:rsid w:val="000D7AD5"/>
    <w:rsid w:val="00210177"/>
    <w:rsid w:val="00232F74"/>
    <w:rsid w:val="002370CE"/>
    <w:rsid w:val="002566E8"/>
    <w:rsid w:val="00257C63"/>
    <w:rsid w:val="002A6AE7"/>
    <w:rsid w:val="002D2A0E"/>
    <w:rsid w:val="00303406"/>
    <w:rsid w:val="0030748D"/>
    <w:rsid w:val="00312BE9"/>
    <w:rsid w:val="00330403"/>
    <w:rsid w:val="0033083F"/>
    <w:rsid w:val="003449C6"/>
    <w:rsid w:val="0037511A"/>
    <w:rsid w:val="003901E8"/>
    <w:rsid w:val="003A116B"/>
    <w:rsid w:val="003D79FD"/>
    <w:rsid w:val="00407804"/>
    <w:rsid w:val="00444227"/>
    <w:rsid w:val="00461BDB"/>
    <w:rsid w:val="00476E01"/>
    <w:rsid w:val="00492C64"/>
    <w:rsid w:val="00503785"/>
    <w:rsid w:val="00513EC5"/>
    <w:rsid w:val="00531F98"/>
    <w:rsid w:val="005376AB"/>
    <w:rsid w:val="00557969"/>
    <w:rsid w:val="005659F7"/>
    <w:rsid w:val="005746A1"/>
    <w:rsid w:val="005A4A35"/>
    <w:rsid w:val="005A59C4"/>
    <w:rsid w:val="005F7FC7"/>
    <w:rsid w:val="00615E56"/>
    <w:rsid w:val="006225E4"/>
    <w:rsid w:val="006C04E8"/>
    <w:rsid w:val="0070060C"/>
    <w:rsid w:val="00713E84"/>
    <w:rsid w:val="0072429D"/>
    <w:rsid w:val="007254AE"/>
    <w:rsid w:val="007377AA"/>
    <w:rsid w:val="007716A7"/>
    <w:rsid w:val="007D3FC1"/>
    <w:rsid w:val="007F3A0B"/>
    <w:rsid w:val="008321C6"/>
    <w:rsid w:val="0085307B"/>
    <w:rsid w:val="008838C3"/>
    <w:rsid w:val="00886AFB"/>
    <w:rsid w:val="008B673B"/>
    <w:rsid w:val="008C55FF"/>
    <w:rsid w:val="008D149F"/>
    <w:rsid w:val="008E2027"/>
    <w:rsid w:val="00903779"/>
    <w:rsid w:val="00940E7F"/>
    <w:rsid w:val="00955E7F"/>
    <w:rsid w:val="00957771"/>
    <w:rsid w:val="0097227C"/>
    <w:rsid w:val="009972C7"/>
    <w:rsid w:val="009B4D65"/>
    <w:rsid w:val="009D2055"/>
    <w:rsid w:val="00A10DBC"/>
    <w:rsid w:val="00A41FCC"/>
    <w:rsid w:val="00AB3F4E"/>
    <w:rsid w:val="00AC50E4"/>
    <w:rsid w:val="00AD159D"/>
    <w:rsid w:val="00AE20CC"/>
    <w:rsid w:val="00AE47A7"/>
    <w:rsid w:val="00BD43EB"/>
    <w:rsid w:val="00BE310E"/>
    <w:rsid w:val="00BF2BEF"/>
    <w:rsid w:val="00C14F05"/>
    <w:rsid w:val="00C36DA3"/>
    <w:rsid w:val="00C440B3"/>
    <w:rsid w:val="00C63FB7"/>
    <w:rsid w:val="00C84B38"/>
    <w:rsid w:val="00C90D87"/>
    <w:rsid w:val="00C97DD2"/>
    <w:rsid w:val="00CC095C"/>
    <w:rsid w:val="00CE383D"/>
    <w:rsid w:val="00D27D25"/>
    <w:rsid w:val="00D3336D"/>
    <w:rsid w:val="00D40D1A"/>
    <w:rsid w:val="00D57DE9"/>
    <w:rsid w:val="00D60112"/>
    <w:rsid w:val="00D96965"/>
    <w:rsid w:val="00E30B67"/>
    <w:rsid w:val="00E533BE"/>
    <w:rsid w:val="00E54667"/>
    <w:rsid w:val="00E73D31"/>
    <w:rsid w:val="00E826C1"/>
    <w:rsid w:val="00EF194A"/>
    <w:rsid w:val="00F21774"/>
    <w:rsid w:val="00F32328"/>
    <w:rsid w:val="00F36A9D"/>
    <w:rsid w:val="00F65CA6"/>
    <w:rsid w:val="00F95156"/>
    <w:rsid w:val="00FC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8C3"/>
  </w:style>
  <w:style w:type="paragraph" w:styleId="Titolo1">
    <w:name w:val="heading 1"/>
    <w:basedOn w:val="Normale"/>
    <w:next w:val="Normale"/>
    <w:qFormat/>
    <w:rsid w:val="008838C3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838C3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838C3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8838C3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838C3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838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38C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838C3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838C3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838C3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838C3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838C3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838C3"/>
    <w:pPr>
      <w:spacing w:before="120"/>
      <w:ind w:firstLine="1134"/>
    </w:pPr>
  </w:style>
  <w:style w:type="paragraph" w:styleId="Corpodeltesto3">
    <w:name w:val="Body Text 3"/>
    <w:basedOn w:val="Normale"/>
    <w:semiHidden/>
    <w:rsid w:val="008838C3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838C3"/>
    <w:rPr>
      <w:color w:val="0000FF"/>
      <w:u w:val="single"/>
    </w:rPr>
  </w:style>
  <w:style w:type="paragraph" w:customStyle="1" w:styleId="LIndustria">
    <w:name w:val="L'Industria"/>
    <w:basedOn w:val="Titolo3"/>
    <w:rsid w:val="008838C3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838C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06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7A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30748D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07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7152-5AB2-4DFA-A022-CA767587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31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7</cp:revision>
  <cp:lastPrinted>2017-01-18T11:24:00Z</cp:lastPrinted>
  <dcterms:created xsi:type="dcterms:W3CDTF">2017-01-16T11:21:00Z</dcterms:created>
  <dcterms:modified xsi:type="dcterms:W3CDTF">2017-01-18T11:25:00Z</dcterms:modified>
</cp:coreProperties>
</file>